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C9" w:rsidRDefault="005B33C9" w:rsidP="009B2AF9">
      <w:pPr>
        <w:jc w:val="center"/>
        <w:rPr>
          <w:b/>
          <w:sz w:val="28"/>
          <w:szCs w:val="28"/>
        </w:rPr>
      </w:pPr>
      <w:bookmarkStart w:id="0" w:name="OLE_LINK3"/>
      <w:bookmarkStart w:id="1" w:name="OLE_LINK4"/>
      <w:r>
        <w:rPr>
          <w:b/>
          <w:sz w:val="28"/>
          <w:szCs w:val="28"/>
        </w:rPr>
        <w:t>АДМИНИСТРАЦИЯ БАТУРИНСКОГО СЕЛЬСКОГО ПОСЕЛЕНИЯ</w:t>
      </w:r>
    </w:p>
    <w:p w:rsidR="005B33C9" w:rsidRDefault="005B33C9" w:rsidP="009B2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5B33C9" w:rsidRDefault="005B33C9" w:rsidP="009B2AF9">
      <w:pPr>
        <w:jc w:val="center"/>
        <w:rPr>
          <w:b/>
          <w:sz w:val="16"/>
          <w:szCs w:val="16"/>
        </w:rPr>
      </w:pPr>
    </w:p>
    <w:p w:rsidR="005B33C9" w:rsidRDefault="005B33C9" w:rsidP="009B2AF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5B33C9" w:rsidRDefault="005B33C9" w:rsidP="009B2AF9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________________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</w:t>
      </w:r>
    </w:p>
    <w:p w:rsidR="005B33C9" w:rsidRPr="00BD23A1" w:rsidRDefault="005B33C9" w:rsidP="009B2AF9">
      <w:pPr>
        <w:jc w:val="center"/>
      </w:pPr>
      <w:r w:rsidRPr="00BD23A1">
        <w:t>ст-ца Батуринская</w:t>
      </w:r>
    </w:p>
    <w:p w:rsidR="005B33C9" w:rsidRDefault="005B33C9" w:rsidP="009B2AF9">
      <w:pPr>
        <w:jc w:val="center"/>
        <w:rPr>
          <w:sz w:val="28"/>
          <w:szCs w:val="28"/>
        </w:rPr>
      </w:pPr>
    </w:p>
    <w:p w:rsidR="005B33C9" w:rsidRDefault="005B33C9" w:rsidP="009B2AF9">
      <w:pPr>
        <w:jc w:val="center"/>
        <w:rPr>
          <w:sz w:val="28"/>
          <w:szCs w:val="28"/>
        </w:rPr>
      </w:pPr>
    </w:p>
    <w:p w:rsidR="005B33C9" w:rsidRDefault="005B33C9" w:rsidP="009B2AF9">
      <w:pPr>
        <w:jc w:val="center"/>
        <w:rPr>
          <w:sz w:val="28"/>
          <w:szCs w:val="28"/>
        </w:rPr>
      </w:pPr>
    </w:p>
    <w:p w:rsidR="005B33C9" w:rsidRDefault="005B33C9" w:rsidP="009B2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некоторых постановлений</w:t>
      </w:r>
    </w:p>
    <w:p w:rsidR="005B33C9" w:rsidRDefault="005B33C9" w:rsidP="009B2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Батуринского сельского поселения</w:t>
      </w:r>
    </w:p>
    <w:p w:rsidR="005B33C9" w:rsidRDefault="005B33C9" w:rsidP="009B2A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5B33C9" w:rsidRDefault="005B33C9" w:rsidP="009B2AF9">
      <w:pPr>
        <w:jc w:val="center"/>
        <w:rPr>
          <w:b/>
          <w:sz w:val="28"/>
          <w:szCs w:val="28"/>
        </w:rPr>
      </w:pPr>
    </w:p>
    <w:p w:rsidR="005B33C9" w:rsidRDefault="005B33C9" w:rsidP="009B2AF9">
      <w:pPr>
        <w:jc w:val="center"/>
        <w:rPr>
          <w:b/>
          <w:sz w:val="28"/>
          <w:szCs w:val="28"/>
        </w:rPr>
      </w:pPr>
    </w:p>
    <w:p w:rsidR="005B33C9" w:rsidRDefault="005B33C9" w:rsidP="009B2AF9">
      <w:pPr>
        <w:jc w:val="center"/>
        <w:rPr>
          <w:b/>
          <w:sz w:val="28"/>
          <w:szCs w:val="28"/>
        </w:rPr>
      </w:pPr>
    </w:p>
    <w:p w:rsidR="005B33C9" w:rsidRDefault="005B33C9" w:rsidP="009B2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131- ФЗ «Об общих принципах организации местного самоуправления в Российской Федерации», Федеральным законом от 3 июля 2016 года </w:t>
      </w:r>
      <w:r>
        <w:rPr>
          <w:sz w:val="28"/>
          <w:szCs w:val="28"/>
        </w:rPr>
        <w:br/>
        <w:t xml:space="preserve">№ 334 – ФЗ «О внесении изменений в Земельный кодекс Российской Федерации и отдельные законодательные акты Российской Федерации», Законом Краснодарского края от 17 ноября 2016 года № 3494 – КЗ «О внесении изменения в статью 2 Закона Краснодарского края от 8 августа 2016 года </w:t>
      </w:r>
      <w:r>
        <w:rPr>
          <w:sz w:val="28"/>
          <w:szCs w:val="28"/>
        </w:rPr>
        <w:br/>
        <w:t>№ 3459 – КЗ «О закреплении за сельскими поселениями Краснодарского края вопросов местного значения городских поселений», Уставом Батуринского сельского поселения Брюховецкого района, а также в целях приведения муниципальных правовых актов администрации Батуринского сельского поселения Брюховецкого района в соответствие с действующим законодательством Российской Федерации п о с т а н о в л я ю:</w:t>
      </w:r>
    </w:p>
    <w:p w:rsidR="005B33C9" w:rsidRDefault="005B33C9" w:rsidP="009B2AF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5B33C9" w:rsidRDefault="005B33C9" w:rsidP="009B2AF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Батуринского сельского поселения Брюховецкого района от </w:t>
      </w:r>
      <w:r w:rsidRPr="00C85281">
        <w:rPr>
          <w:rFonts w:ascii="Times New Roman" w:hAnsi="Times New Roman" w:cs="Times New Roman"/>
          <w:sz w:val="28"/>
          <w:szCs w:val="28"/>
        </w:rPr>
        <w:t>18 февраля 2016 года № 51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аренду»;</w:t>
      </w:r>
    </w:p>
    <w:p w:rsidR="005B33C9" w:rsidRDefault="005B33C9" w:rsidP="009B2AF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Батуринского сельского поселения Брюховецкого района от </w:t>
      </w:r>
      <w:r w:rsidRPr="009E7DF6">
        <w:rPr>
          <w:rFonts w:ascii="Times New Roman" w:hAnsi="Times New Roman" w:cs="Times New Roman"/>
          <w:sz w:val="28"/>
          <w:szCs w:val="28"/>
        </w:rPr>
        <w:t>30 мая 2016 года № 97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Батуринского сельского поселения Брюховецкого района от </w:t>
      </w:r>
      <w:r w:rsidRPr="00C85281">
        <w:rPr>
          <w:rFonts w:ascii="Times New Roman" w:hAnsi="Times New Roman" w:cs="Times New Roman"/>
          <w:sz w:val="28"/>
          <w:szCs w:val="28"/>
        </w:rPr>
        <w:t xml:space="preserve">18 февраля 2016 года № 51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аренду»;</w:t>
      </w:r>
    </w:p>
    <w:p w:rsidR="005B33C9" w:rsidRDefault="005B33C9" w:rsidP="009B2AF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постановление администрации Батуринского сельского поселения Брюховецкого района от </w:t>
      </w:r>
      <w:r w:rsidRPr="009E7DF6">
        <w:rPr>
          <w:rFonts w:ascii="Times New Roman" w:hAnsi="Times New Roman" w:cs="Times New Roman"/>
          <w:sz w:val="28"/>
          <w:szCs w:val="28"/>
        </w:rPr>
        <w:t>8 февраля 2016 года № 31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хозяйства»;</w:t>
      </w:r>
    </w:p>
    <w:p w:rsidR="005B33C9" w:rsidRDefault="005B33C9" w:rsidP="009B2AF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постановление администрации Батуринского сельского поселения Брюховецкого района от </w:t>
      </w:r>
      <w:r w:rsidRPr="009E7DF6">
        <w:rPr>
          <w:rFonts w:ascii="Times New Roman" w:hAnsi="Times New Roman" w:cs="Times New Roman"/>
          <w:sz w:val="28"/>
          <w:szCs w:val="28"/>
        </w:rPr>
        <w:t>30 мая 2016 года № 98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Батуринского сельского поселения Брюховецкого района от </w:t>
      </w:r>
      <w:r w:rsidRPr="009E7DF6">
        <w:rPr>
          <w:rFonts w:ascii="Times New Roman" w:hAnsi="Times New Roman" w:cs="Times New Roman"/>
          <w:sz w:val="28"/>
          <w:szCs w:val="28"/>
        </w:rPr>
        <w:t>8 февраля 2016 года № 31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хозяйства».</w:t>
      </w:r>
    </w:p>
    <w:p w:rsidR="005B33C9" w:rsidRDefault="005B33C9" w:rsidP="009B2AF9">
      <w:pPr>
        <w:ind w:firstLine="708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 xml:space="preserve">2. </w:t>
      </w:r>
      <w:bookmarkStart w:id="3" w:name="sub_5"/>
      <w:bookmarkEnd w:id="2"/>
      <w:r>
        <w:rPr>
          <w:sz w:val="28"/>
          <w:szCs w:val="28"/>
        </w:rPr>
        <w:t>Специалисту 2 категории администрации Батуринского сельского поселения О.В. Швецовой обеспечить размещение (обнародование) настоящего постановления на официальном сайте администрации муниципального образования Брюховецкий район в разделе Батуринское сельское поселение в информационно-телекоммуникационной сети «Интернет».</w:t>
      </w:r>
    </w:p>
    <w:p w:rsidR="005B33C9" w:rsidRDefault="005B33C9" w:rsidP="009B2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5B33C9" w:rsidRDefault="005B33C9" w:rsidP="009B2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Подпункты 1 -2 пункта 1 постановления вступают в силу со дня его обнародования и распространяются на правоотношения, возникшие с 1 января 2017 года.</w:t>
      </w:r>
    </w:p>
    <w:bookmarkEnd w:id="3"/>
    <w:p w:rsidR="005B33C9" w:rsidRDefault="005B33C9" w:rsidP="00FF0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Подпункты 3 -4 пункта 1 постановления вступают в силу со дня его обнародования и распространяются на правоотношения, возникшие с 1 декабря 2016 года.</w:t>
      </w:r>
    </w:p>
    <w:p w:rsidR="005B33C9" w:rsidRDefault="005B33C9" w:rsidP="00FF0DD7">
      <w:pPr>
        <w:jc w:val="both"/>
        <w:rPr>
          <w:sz w:val="28"/>
          <w:szCs w:val="28"/>
        </w:rPr>
      </w:pPr>
    </w:p>
    <w:p w:rsidR="005B33C9" w:rsidRDefault="005B33C9" w:rsidP="009B2AF9">
      <w:pPr>
        <w:jc w:val="both"/>
        <w:rPr>
          <w:sz w:val="28"/>
          <w:szCs w:val="28"/>
        </w:rPr>
      </w:pPr>
    </w:p>
    <w:p w:rsidR="005B33C9" w:rsidRDefault="005B33C9" w:rsidP="009B2AF9">
      <w:pPr>
        <w:jc w:val="both"/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  <w:r>
        <w:rPr>
          <w:sz w:val="28"/>
          <w:szCs w:val="28"/>
        </w:rPr>
        <w:t>Глава Батуринского</w:t>
      </w:r>
    </w:p>
    <w:p w:rsidR="005B33C9" w:rsidRDefault="005B33C9" w:rsidP="009B2AF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B33C9" w:rsidRDefault="005B33C9" w:rsidP="009B2AF9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                                                                        М.А. Сапронова</w:t>
      </w: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>ЛИСТ СОГЛАСОВАНИЯ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sz w:val="28"/>
        </w:rPr>
        <w:t>проекта постановления администрации Батуринского сельского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sz w:val="28"/>
        </w:rPr>
        <w:t>поселения Брюховецкого района от ____________ г. № _____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 признании утратившими силу некоторых постановлений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Батуринского сельского поселения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района» 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Проект внесен:</w:t>
      </w:r>
    </w:p>
    <w:tbl>
      <w:tblPr>
        <w:tblW w:w="0" w:type="auto"/>
        <w:tblLook w:val="01E0"/>
      </w:tblPr>
      <w:tblGrid>
        <w:gridCol w:w="5868"/>
        <w:gridCol w:w="1440"/>
        <w:gridCol w:w="2546"/>
      </w:tblGrid>
      <w:tr w:rsidR="005B33C9" w:rsidTr="009B2AF9">
        <w:tc>
          <w:tcPr>
            <w:tcW w:w="5868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Главой Батуринского </w:t>
            </w: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сельского поселения</w:t>
            </w: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1440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2546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М.А. Сапроновой</w:t>
            </w: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</w:tc>
      </w:tr>
      <w:tr w:rsidR="005B33C9" w:rsidTr="009B2AF9">
        <w:trPr>
          <w:trHeight w:val="1707"/>
        </w:trPr>
        <w:tc>
          <w:tcPr>
            <w:tcW w:w="5868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Проект подготовлен:</w:t>
            </w: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Специалистом 2 категории администрации</w:t>
            </w: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Батуринского сельского поселения </w:t>
            </w:r>
          </w:p>
        </w:tc>
        <w:tc>
          <w:tcPr>
            <w:tcW w:w="1440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2546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О.В. Швецовой</w:t>
            </w:r>
          </w:p>
        </w:tc>
      </w:tr>
      <w:tr w:rsidR="005B33C9" w:rsidTr="009B2AF9">
        <w:trPr>
          <w:trHeight w:val="633"/>
        </w:trPr>
        <w:tc>
          <w:tcPr>
            <w:tcW w:w="5868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Проект согласован:</w:t>
            </w:r>
          </w:p>
          <w:p w:rsidR="005B33C9" w:rsidRDefault="005B33C9" w:rsidP="00D245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Специалистом 2 категории финансистом администрации Батуринского</w:t>
            </w:r>
          </w:p>
          <w:p w:rsidR="005B33C9" w:rsidRDefault="005B33C9" w:rsidP="00D245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сельского поселения </w:t>
            </w:r>
          </w:p>
        </w:tc>
        <w:tc>
          <w:tcPr>
            <w:tcW w:w="1440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2546" w:type="dxa"/>
          </w:tcPr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lang w:eastAsia="en-US"/>
              </w:rPr>
            </w:pPr>
          </w:p>
          <w:p w:rsidR="005B33C9" w:rsidRDefault="005B33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Т.С. Сергеевой</w:t>
            </w:r>
          </w:p>
        </w:tc>
      </w:tr>
    </w:tbl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" w:name="_GoBack"/>
      <w:bookmarkEnd w:id="4"/>
    </w:p>
    <w:p w:rsidR="005B33C9" w:rsidRDefault="005B33C9" w:rsidP="009B2AF9">
      <w:pPr>
        <w:widowControl w:val="0"/>
        <w:tabs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постановления:</w:t>
      </w: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признании утратившими силу некоторых постановлений администрации Батуринского сельского поселения Брюховецкого района»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внесен: </w:t>
      </w: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Главой Батуринского сельского поселения Брюховецкого района</w:t>
      </w:r>
      <w:r>
        <w:rPr>
          <w:sz w:val="28"/>
          <w:szCs w:val="28"/>
        </w:rPr>
        <w:br/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разослать: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1)специалисту 2 категории администрации Батуринского сельского поселения Брюховецкого района – 2 экз.;</w:t>
      </w: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C9" w:rsidRDefault="005B33C9" w:rsidP="009B2A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Швецова Ольга Викторовна</w:t>
      </w:r>
    </w:p>
    <w:p w:rsidR="005B33C9" w:rsidRDefault="005B33C9" w:rsidP="00940078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  <w:vertAlign w:val="superscript"/>
        </w:rPr>
        <w:t xml:space="preserve">                 (подпись)          </w:t>
      </w:r>
      <w:r>
        <w:rPr>
          <w:sz w:val="28"/>
          <w:szCs w:val="28"/>
        </w:rPr>
        <w:t>462 46                       __________2017 года</w:t>
      </w:r>
      <w:bookmarkEnd w:id="0"/>
      <w:bookmarkEnd w:id="1"/>
    </w:p>
    <w:sectPr w:rsidR="005B33C9" w:rsidSect="009B2A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AF9"/>
    <w:rsid w:val="002D077A"/>
    <w:rsid w:val="002D3CC1"/>
    <w:rsid w:val="0035413C"/>
    <w:rsid w:val="003A1D05"/>
    <w:rsid w:val="005B33C9"/>
    <w:rsid w:val="006B02EA"/>
    <w:rsid w:val="00713627"/>
    <w:rsid w:val="00914451"/>
    <w:rsid w:val="00940078"/>
    <w:rsid w:val="00946C3E"/>
    <w:rsid w:val="009B2AF9"/>
    <w:rsid w:val="009C36C5"/>
    <w:rsid w:val="009E7DF6"/>
    <w:rsid w:val="00A71C16"/>
    <w:rsid w:val="00AE2BA2"/>
    <w:rsid w:val="00BD23A1"/>
    <w:rsid w:val="00C85281"/>
    <w:rsid w:val="00D10F44"/>
    <w:rsid w:val="00D24526"/>
    <w:rsid w:val="00F85DAB"/>
    <w:rsid w:val="00FC59EB"/>
    <w:rsid w:val="00FD6448"/>
    <w:rsid w:val="00FF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B2A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9B2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A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747</Words>
  <Characters>4263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15</cp:revision>
  <cp:lastPrinted>2017-03-22T07:53:00Z</cp:lastPrinted>
  <dcterms:created xsi:type="dcterms:W3CDTF">2017-01-11T11:58:00Z</dcterms:created>
  <dcterms:modified xsi:type="dcterms:W3CDTF">2017-03-27T07:00:00Z</dcterms:modified>
</cp:coreProperties>
</file>