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C0" w:rsidRPr="00A5465D" w:rsidRDefault="00202DC0" w:rsidP="00A22A3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bookmarkStart w:id="0" w:name="OLE_LINK8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АДМИНИСТРАЦИЯ БАТУРИН</w:t>
      </w:r>
      <w:r w:rsidRPr="00A5465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СКОГО СЕЛЬСКОГО ПОСЕЛЕНИЯ БРЮХОВЕЦКОГО РАЙОНА</w:t>
      </w:r>
    </w:p>
    <w:p w:rsidR="00202DC0" w:rsidRPr="00F572AF" w:rsidRDefault="00202DC0" w:rsidP="00A5465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p w:rsidR="00202DC0" w:rsidRPr="00A5465D" w:rsidRDefault="00202DC0" w:rsidP="00A5465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 w:rsidRPr="00A5465D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ПОСТАНОВЛЕНИ</w:t>
      </w:r>
      <w:r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Е</w:t>
      </w:r>
    </w:p>
    <w:p w:rsidR="00202DC0" w:rsidRDefault="00202DC0" w:rsidP="00F572AF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от_______________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№_____</w:t>
      </w:r>
    </w:p>
    <w:p w:rsidR="00202DC0" w:rsidRPr="008C79F5" w:rsidRDefault="00202DC0" w:rsidP="00F572AF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C79F5">
        <w:rPr>
          <w:rFonts w:ascii="Times New Roman" w:hAnsi="Times New Roman" w:cs="Times New Roman"/>
          <w:sz w:val="24"/>
          <w:szCs w:val="24"/>
          <w:lang w:eastAsia="ru-RU"/>
        </w:rPr>
        <w:t>ст-ца Батуринская</w:t>
      </w:r>
    </w:p>
    <w:p w:rsidR="00202DC0" w:rsidRDefault="00202DC0" w:rsidP="00F572AF">
      <w:pPr>
        <w:spacing w:after="0" w:line="240" w:lineRule="auto"/>
        <w:ind w:right="84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DC0" w:rsidRPr="00A22A3E" w:rsidRDefault="00202DC0" w:rsidP="00F572AF">
      <w:pPr>
        <w:spacing w:after="0" w:line="240" w:lineRule="auto"/>
        <w:ind w:right="84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DC0" w:rsidRPr="00A22A3E" w:rsidRDefault="00202DC0" w:rsidP="00A5465D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DC0" w:rsidRPr="00A5465D" w:rsidRDefault="00202DC0" w:rsidP="00A5465D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46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признании утратившими силу некоторых постанов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лений администрации Батурин</w:t>
      </w:r>
      <w:r w:rsidRPr="00A546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ского сельского поселения Брюховецкого района </w:t>
      </w:r>
    </w:p>
    <w:p w:rsidR="00202DC0" w:rsidRPr="00A5465D" w:rsidRDefault="00202DC0" w:rsidP="00A546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6 октября 2013 года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№ 131 – ФЗ «Об общих принципах организации местного самоуправления в Российской Федерации», Федеральным законом от 3 июля 2016 года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№ 334 – ФЗ «О внесении изменений в Земельный кодекс Российской Федерации и отдельные законодательные акты Российской Федерации», Законом Краснодарского края от 17 ноября 2016 года № 3494 – КЗ «О внесении изменения в статью 2 Закона Краснодарского края от 8 августа 2016 года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br/>
        <w:t>№ 3459 – КЗ «О закреплении за сельскими поселениями Краснодарского края вопросов местного значения городских поселений», с целью приведения нормативных правовых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актов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района в соответствие с законодательством Российской Федерации п о с т а н о в л я ю:</w:t>
      </w:r>
    </w:p>
    <w:p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1"/>
      <w:r w:rsidRPr="00A5465D">
        <w:rPr>
          <w:rFonts w:ascii="Times New Roman" w:hAnsi="Times New Roman" w:cs="Times New Roman"/>
          <w:sz w:val="28"/>
          <w:szCs w:val="28"/>
          <w:lang w:eastAsia="ar-SA"/>
        </w:rPr>
        <w:t>1. Признать утратившими силу:</w:t>
      </w:r>
    </w:p>
    <w:p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>1) постанов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ление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ского сельского поселения Брюховецкого района от </w:t>
      </w:r>
      <w:r w:rsidRPr="002D51FC">
        <w:rPr>
          <w:rFonts w:ascii="Times New Roman" w:hAnsi="Times New Roman" w:cs="Times New Roman"/>
          <w:sz w:val="28"/>
          <w:szCs w:val="28"/>
          <w:lang w:eastAsia="ar-SA"/>
        </w:rPr>
        <w:t>09 февраля 2016 года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D51FC">
        <w:rPr>
          <w:rFonts w:ascii="Times New Roman" w:hAnsi="Times New Roman" w:cs="Times New Roman"/>
          <w:sz w:val="28"/>
          <w:szCs w:val="28"/>
          <w:lang w:eastAsia="ar-SA"/>
        </w:rPr>
        <w:t>34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«Об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деятельности»;</w:t>
      </w:r>
    </w:p>
    <w:p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)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постанов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ление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йона от </w:t>
      </w:r>
      <w:r w:rsidRPr="001F36BA">
        <w:rPr>
          <w:rFonts w:ascii="Times New Roman" w:hAnsi="Times New Roman" w:cs="Times New Roman"/>
          <w:sz w:val="28"/>
          <w:szCs w:val="28"/>
          <w:lang w:eastAsia="ar-SA"/>
        </w:rPr>
        <w:t>5 февраля 2016 года № 25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бесплатно»;</w:t>
      </w:r>
    </w:p>
    <w:p w:rsidR="00202DC0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) постановление админи</w:t>
      </w:r>
      <w:r>
        <w:rPr>
          <w:rFonts w:ascii="Times New Roman" w:hAnsi="Times New Roman" w:cs="Times New Roman"/>
          <w:sz w:val="28"/>
          <w:szCs w:val="28"/>
          <w:lang w:eastAsia="ar-SA"/>
        </w:rPr>
        <w:t>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йона от </w:t>
      </w:r>
      <w:r w:rsidRPr="002D51FC">
        <w:rPr>
          <w:rFonts w:ascii="Times New Roman" w:hAnsi="Times New Roman" w:cs="Times New Roman"/>
          <w:sz w:val="28"/>
          <w:szCs w:val="28"/>
          <w:lang w:eastAsia="ar-SA"/>
        </w:rPr>
        <w:t>8 февраля 2016 года № 32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участка»;</w:t>
      </w:r>
    </w:p>
    <w:p w:rsidR="00202DC0" w:rsidRPr="00A5465D" w:rsidRDefault="00202DC0" w:rsidP="00E2167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213326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постанов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ление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она от </w:t>
      </w:r>
      <w:r w:rsidRPr="003A3916">
        <w:rPr>
          <w:rFonts w:ascii="Times New Roman" w:hAnsi="Times New Roman" w:cs="Times New Roman"/>
          <w:sz w:val="28"/>
          <w:szCs w:val="28"/>
          <w:lang w:eastAsia="ar-SA"/>
        </w:rPr>
        <w:t>05 февраля 2016 года № 23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территории»;</w:t>
      </w:r>
    </w:p>
    <w:p w:rsidR="00202DC0" w:rsidRPr="00A5465D" w:rsidRDefault="00202DC0" w:rsidP="0021332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) постанов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ление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йона от </w:t>
      </w:r>
      <w:r w:rsidRPr="008D497B">
        <w:rPr>
          <w:rFonts w:ascii="Times New Roman" w:hAnsi="Times New Roman" w:cs="Times New Roman"/>
          <w:sz w:val="28"/>
          <w:szCs w:val="28"/>
          <w:lang w:eastAsia="ar-SA"/>
        </w:rPr>
        <w:t>12 февраля 2016 года № 42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«Перевод земель или земельных участков в составе таких земель из одной категории в другую»;</w:t>
      </w:r>
    </w:p>
    <w:p w:rsidR="00202DC0" w:rsidRPr="00A5465D" w:rsidRDefault="00202DC0" w:rsidP="0021332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) постанов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ление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кого района от </w:t>
      </w:r>
      <w:r w:rsidRPr="00B32687">
        <w:rPr>
          <w:rFonts w:ascii="Times New Roman" w:hAnsi="Times New Roman" w:cs="Times New Roman"/>
          <w:sz w:val="28"/>
          <w:szCs w:val="28"/>
          <w:lang w:eastAsia="ar-SA"/>
        </w:rPr>
        <w:t>20 февраля 2016 года № 55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«Регистрация и учет заявлений граждан, нуждающихся в получении садовых, огородных и дачных участков»;</w:t>
      </w:r>
    </w:p>
    <w:p w:rsidR="00202DC0" w:rsidRPr="00A5465D" w:rsidRDefault="00202DC0" w:rsidP="0021332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) постановление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еления Брюховецкого района от </w:t>
      </w:r>
      <w:r w:rsidRPr="00B32687">
        <w:rPr>
          <w:rFonts w:ascii="Times New Roman" w:hAnsi="Times New Roman" w:cs="Times New Roman"/>
          <w:sz w:val="28"/>
          <w:szCs w:val="28"/>
          <w:lang w:eastAsia="ar-SA"/>
        </w:rPr>
        <w:t>20 февраля 2016 года № 54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торгов»;</w:t>
      </w:r>
    </w:p>
    <w:p w:rsidR="00202DC0" w:rsidRPr="00A5465D" w:rsidRDefault="00202DC0" w:rsidP="0021332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) постанов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ление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еления Брюховецкого района от </w:t>
      </w:r>
      <w:r w:rsidRPr="00226386">
        <w:rPr>
          <w:rFonts w:ascii="Times New Roman" w:hAnsi="Times New Roman" w:cs="Times New Roman"/>
          <w:sz w:val="28"/>
          <w:szCs w:val="28"/>
          <w:lang w:eastAsia="ar-SA"/>
        </w:rPr>
        <w:t>09 февраля 2016 года № 35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сервитута»;</w:t>
      </w:r>
    </w:p>
    <w:p w:rsidR="00202DC0" w:rsidRPr="00A5465D" w:rsidRDefault="00202DC0" w:rsidP="0021332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) постанов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ление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еления Брюховецкого района от </w:t>
      </w:r>
      <w:r w:rsidRPr="00226386">
        <w:rPr>
          <w:rFonts w:ascii="Times New Roman" w:hAnsi="Times New Roman" w:cs="Times New Roman"/>
          <w:sz w:val="28"/>
          <w:szCs w:val="28"/>
          <w:lang w:eastAsia="ar-SA"/>
        </w:rPr>
        <w:t>17 февраля 2016 года № 46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«Заключение соглашений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собственности»;</w:t>
      </w:r>
    </w:p>
    <w:p w:rsidR="00202DC0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) постановл</w:t>
      </w:r>
      <w:r>
        <w:rPr>
          <w:rFonts w:ascii="Times New Roman" w:hAnsi="Times New Roman" w:cs="Times New Roman"/>
          <w:sz w:val="28"/>
          <w:szCs w:val="28"/>
          <w:lang w:eastAsia="ar-SA"/>
        </w:rPr>
        <w:t>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йона от </w:t>
      </w:r>
      <w:r w:rsidRPr="00786F4B">
        <w:rPr>
          <w:rFonts w:ascii="Times New Roman" w:hAnsi="Times New Roman" w:cs="Times New Roman"/>
          <w:sz w:val="28"/>
          <w:szCs w:val="28"/>
          <w:lang w:eastAsia="ar-SA"/>
        </w:rPr>
        <w:t>5 февраля 2016 года № 27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торгах»;</w:t>
      </w:r>
    </w:p>
    <w:p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) постановл</w:t>
      </w:r>
      <w:r>
        <w:rPr>
          <w:rFonts w:ascii="Times New Roman" w:hAnsi="Times New Roman" w:cs="Times New Roman"/>
          <w:sz w:val="28"/>
          <w:szCs w:val="28"/>
          <w:lang w:eastAsia="ar-SA"/>
        </w:rPr>
        <w:t>ение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</w:t>
      </w:r>
      <w:r>
        <w:rPr>
          <w:rFonts w:ascii="Times New Roman" w:hAnsi="Times New Roman" w:cs="Times New Roman"/>
          <w:sz w:val="28"/>
          <w:szCs w:val="28"/>
          <w:lang w:eastAsia="ar-SA"/>
        </w:rPr>
        <w:t>йона от 1</w:t>
      </w:r>
      <w:r w:rsidRPr="00786F4B">
        <w:rPr>
          <w:rFonts w:ascii="Times New Roman" w:hAnsi="Times New Roman" w:cs="Times New Roman"/>
          <w:sz w:val="28"/>
          <w:szCs w:val="28"/>
          <w:lang w:eastAsia="ar-SA"/>
        </w:rPr>
        <w:t xml:space="preserve">5 февраля 2016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45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</w:t>
      </w:r>
      <w:r>
        <w:rPr>
          <w:rFonts w:ascii="Times New Roman" w:hAnsi="Times New Roman" w:cs="Times New Roman"/>
          <w:sz w:val="28"/>
          <w:szCs w:val="28"/>
          <w:lang w:eastAsia="ar-SA"/>
        </w:rPr>
        <w:t>в постоянное (бессрочное) пользование».</w:t>
      </w:r>
    </w:p>
    <w:p w:rsidR="00202DC0" w:rsidRPr="00A5465D" w:rsidRDefault="00202DC0" w:rsidP="0020236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2. Специалисту 2 категории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поселения Брюховецкого района О.В. Швецовой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 обеспечить размещение настоящего постановления </w:t>
      </w:r>
      <w:r w:rsidRPr="00202366">
        <w:rPr>
          <w:rFonts w:ascii="Times New Roman" w:hAnsi="Times New Roman" w:cs="Times New Roman"/>
          <w:sz w:val="28"/>
          <w:szCs w:val="28"/>
          <w:lang w:eastAsia="ar-SA"/>
        </w:rPr>
        <w:t xml:space="preserve">на официальном сайте муниципального образования Брюховецкий район во вкладке </w:t>
      </w:r>
      <w:r>
        <w:rPr>
          <w:rFonts w:ascii="Times New Roman" w:hAnsi="Times New Roman" w:cs="Times New Roman"/>
          <w:sz w:val="28"/>
          <w:szCs w:val="28"/>
          <w:lang w:eastAsia="ar-SA"/>
        </w:rPr>
        <w:t>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202366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сельское поселение в информационно-телекоммуникационной сети «Интернет».</w:t>
      </w:r>
    </w:p>
    <w:p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>3. Контроль за выполнением настоящего постановления оставляю за собой.</w:t>
      </w:r>
    </w:p>
    <w:bookmarkEnd w:id="1"/>
    <w:p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>4. Постановление вступает в силу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со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дня его обнародования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распространяется на правоотношения возникшие с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января 2017 года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скогосельского</w:t>
      </w: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>поселени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я Брюховецкого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М.А. Сапронова</w:t>
      </w: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2DC0" w:rsidRPr="00A5465D" w:rsidRDefault="00202DC0" w:rsidP="00A546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bookmarkEnd w:id="0"/>
    <w:p w:rsidR="00202DC0" w:rsidRPr="00A5465D" w:rsidRDefault="00202DC0" w:rsidP="00A546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2DC0" w:rsidRPr="00A5465D" w:rsidSect="00F572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5C4"/>
    <w:rsid w:val="000B5418"/>
    <w:rsid w:val="00193B87"/>
    <w:rsid w:val="00195AA4"/>
    <w:rsid w:val="001F2D91"/>
    <w:rsid w:val="001F36BA"/>
    <w:rsid w:val="00202366"/>
    <w:rsid w:val="00202DC0"/>
    <w:rsid w:val="00211A7F"/>
    <w:rsid w:val="00213326"/>
    <w:rsid w:val="00226386"/>
    <w:rsid w:val="0026001B"/>
    <w:rsid w:val="00283FAF"/>
    <w:rsid w:val="002D51FC"/>
    <w:rsid w:val="00397343"/>
    <w:rsid w:val="003A3916"/>
    <w:rsid w:val="00495D88"/>
    <w:rsid w:val="0058755E"/>
    <w:rsid w:val="005E21F6"/>
    <w:rsid w:val="00635B28"/>
    <w:rsid w:val="006C70D2"/>
    <w:rsid w:val="007243B0"/>
    <w:rsid w:val="00786F4B"/>
    <w:rsid w:val="007C009F"/>
    <w:rsid w:val="007D515A"/>
    <w:rsid w:val="007F24C6"/>
    <w:rsid w:val="007F64A5"/>
    <w:rsid w:val="0089588B"/>
    <w:rsid w:val="008A55D7"/>
    <w:rsid w:val="008C79F5"/>
    <w:rsid w:val="008D497B"/>
    <w:rsid w:val="00976295"/>
    <w:rsid w:val="00A22A3E"/>
    <w:rsid w:val="00A5465D"/>
    <w:rsid w:val="00A72A88"/>
    <w:rsid w:val="00AE35C4"/>
    <w:rsid w:val="00B32687"/>
    <w:rsid w:val="00BC2A31"/>
    <w:rsid w:val="00BE19AD"/>
    <w:rsid w:val="00E2167D"/>
    <w:rsid w:val="00F572AF"/>
    <w:rsid w:val="00FA0208"/>
    <w:rsid w:val="00FC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D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3</Pages>
  <Words>826</Words>
  <Characters>4711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cp:lastPrinted>2017-03-22T07:55:00Z</cp:lastPrinted>
  <dcterms:created xsi:type="dcterms:W3CDTF">2017-01-19T07:28:00Z</dcterms:created>
  <dcterms:modified xsi:type="dcterms:W3CDTF">2017-03-31T13:52:00Z</dcterms:modified>
</cp:coreProperties>
</file>