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B3" w:rsidRDefault="007E42B3" w:rsidP="004A3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БАТУРИНСКОГО СЕЛЬСКОГО ПОСЕЛЕНИЯ</w:t>
      </w:r>
    </w:p>
    <w:p w:rsidR="007E42B3" w:rsidRDefault="007E42B3" w:rsidP="004A3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7E42B3" w:rsidRPr="007E7866" w:rsidRDefault="007E42B3" w:rsidP="00695718">
      <w:pPr>
        <w:tabs>
          <w:tab w:val="left" w:pos="2992"/>
        </w:tabs>
        <w:spacing w:before="120"/>
        <w:jc w:val="center"/>
        <w:rPr>
          <w:b/>
          <w:sz w:val="32"/>
          <w:szCs w:val="32"/>
        </w:rPr>
      </w:pPr>
      <w:r w:rsidRPr="007E7866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7E42B3" w:rsidRPr="00BF2A63" w:rsidRDefault="007E42B3" w:rsidP="004A3977">
      <w:pPr>
        <w:jc w:val="center"/>
        <w:rPr>
          <w:sz w:val="28"/>
          <w:szCs w:val="28"/>
        </w:rPr>
      </w:pPr>
    </w:p>
    <w:p w:rsidR="007E42B3" w:rsidRDefault="007E42B3" w:rsidP="004A39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 _____________                                                                           № </w:t>
      </w:r>
      <w:bookmarkStart w:id="0" w:name="_GoBack"/>
      <w:bookmarkEnd w:id="0"/>
      <w:r>
        <w:rPr>
          <w:sz w:val="28"/>
          <w:szCs w:val="28"/>
        </w:rPr>
        <w:t>_____</w:t>
      </w:r>
    </w:p>
    <w:p w:rsidR="007E42B3" w:rsidRPr="007E7866" w:rsidRDefault="007E42B3" w:rsidP="004A3977">
      <w:pPr>
        <w:jc w:val="center"/>
      </w:pPr>
      <w:r w:rsidRPr="007E7866">
        <w:t xml:space="preserve">ст-ца Батуринская </w:t>
      </w:r>
    </w:p>
    <w:p w:rsidR="007E42B3" w:rsidRDefault="007E42B3" w:rsidP="004A3977">
      <w:pPr>
        <w:rPr>
          <w:sz w:val="28"/>
          <w:szCs w:val="28"/>
        </w:rPr>
      </w:pPr>
    </w:p>
    <w:p w:rsidR="007E42B3" w:rsidRDefault="007E42B3" w:rsidP="004A3977">
      <w:pPr>
        <w:rPr>
          <w:sz w:val="28"/>
          <w:szCs w:val="28"/>
        </w:rPr>
      </w:pPr>
    </w:p>
    <w:p w:rsidR="007E42B3" w:rsidRPr="00BF2A63" w:rsidRDefault="007E42B3" w:rsidP="004A3977">
      <w:pPr>
        <w:rPr>
          <w:sz w:val="28"/>
          <w:szCs w:val="28"/>
        </w:rPr>
      </w:pPr>
    </w:p>
    <w:p w:rsidR="007E42B3" w:rsidRDefault="007E42B3" w:rsidP="00D852A1">
      <w:pPr>
        <w:pStyle w:val="PlainText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D852A1">
        <w:rPr>
          <w:rFonts w:ascii="Times New Roman" w:hAnsi="Times New Roman"/>
          <w:b/>
          <w:sz w:val="28"/>
          <w:szCs w:val="28"/>
        </w:rPr>
        <w:t xml:space="preserve">Об отмене решения Совета Батуринского сельского поселения Брюховецкого района от 26 апреля 2019 года № 211 «О внесении изменений в Устав Батуринского сельского поселения </w:t>
      </w:r>
    </w:p>
    <w:p w:rsidR="007E42B3" w:rsidRPr="008323F5" w:rsidRDefault="007E42B3" w:rsidP="00D852A1">
      <w:pPr>
        <w:pStyle w:val="PlainText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323F5">
        <w:rPr>
          <w:rFonts w:ascii="Times New Roman" w:hAnsi="Times New Roman"/>
          <w:b/>
          <w:sz w:val="28"/>
          <w:szCs w:val="28"/>
        </w:rPr>
        <w:t>Брюховецкого района»</w:t>
      </w:r>
    </w:p>
    <w:p w:rsidR="007E42B3" w:rsidRDefault="007E42B3" w:rsidP="004A3977">
      <w:pPr>
        <w:jc w:val="center"/>
        <w:rPr>
          <w:sz w:val="28"/>
          <w:szCs w:val="28"/>
        </w:rPr>
      </w:pPr>
    </w:p>
    <w:p w:rsidR="007E42B3" w:rsidRDefault="007E42B3" w:rsidP="004A3977">
      <w:pPr>
        <w:jc w:val="center"/>
        <w:rPr>
          <w:sz w:val="28"/>
          <w:szCs w:val="28"/>
        </w:rPr>
      </w:pPr>
    </w:p>
    <w:p w:rsidR="007E42B3" w:rsidRDefault="007E42B3" w:rsidP="004A3977">
      <w:pPr>
        <w:jc w:val="center"/>
        <w:rPr>
          <w:sz w:val="28"/>
          <w:szCs w:val="28"/>
        </w:rPr>
      </w:pPr>
    </w:p>
    <w:p w:rsidR="007E42B3" w:rsidRDefault="007E42B3" w:rsidP="009417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417A7">
        <w:rPr>
          <w:sz w:val="28"/>
          <w:szCs w:val="28"/>
        </w:rPr>
        <w:t xml:space="preserve">В соответствии с </w:t>
      </w:r>
      <w:r w:rsidRPr="00832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32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23F5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связи с допущенной технической ошибкой, в целях приведения муниципальных правовых актов в соответствие с действующим законодательством, Совет Батуринского сельского поселения Брюховецкого района р е ш и л:</w:t>
      </w:r>
    </w:p>
    <w:p w:rsidR="007E42B3" w:rsidRPr="008323F5" w:rsidRDefault="007E42B3" w:rsidP="008323F5">
      <w:pPr>
        <w:pStyle w:val="PlainText"/>
        <w:widowControl w:val="0"/>
        <w:jc w:val="both"/>
        <w:rPr>
          <w:rFonts w:ascii="Times New Roman" w:hAnsi="Times New Roman"/>
          <w:sz w:val="28"/>
          <w:szCs w:val="28"/>
        </w:rPr>
      </w:pPr>
      <w:r w:rsidRPr="008323F5">
        <w:rPr>
          <w:rFonts w:ascii="Times New Roman" w:hAnsi="Times New Roman"/>
          <w:sz w:val="28"/>
          <w:szCs w:val="28"/>
        </w:rPr>
        <w:tab/>
        <w:t>1. Отменить решение Совета Батуринского сельского поселения Брюховецкого района от 26 апреля 2019 года № 211 «О внесении изменений в Устав Батуринского сельского поселения Брюховецкого района».</w:t>
      </w:r>
    </w:p>
    <w:p w:rsidR="007E42B3" w:rsidRPr="00A5352F" w:rsidRDefault="007E42B3" w:rsidP="005328C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опубликованию </w:t>
      </w:r>
      <w:r w:rsidRPr="00665677">
        <w:rPr>
          <w:sz w:val="28"/>
          <w:szCs w:val="28"/>
        </w:rPr>
        <w:t xml:space="preserve">в </w:t>
      </w:r>
      <w:r>
        <w:rPr>
          <w:sz w:val="28"/>
          <w:szCs w:val="28"/>
        </w:rPr>
        <w:t>сетевом издании «ВЕСТНИК ИНФО»</w:t>
      </w:r>
      <w:r w:rsidRPr="00665677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Pr="0066567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муниципального образования Брюховецкий район в разделе Батуринское сельское поселение</w:t>
      </w:r>
      <w:r w:rsidRPr="00665677">
        <w:rPr>
          <w:sz w:val="28"/>
          <w:szCs w:val="28"/>
        </w:rPr>
        <w:t xml:space="preserve">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7E42B3" w:rsidRPr="008323F5" w:rsidRDefault="007E42B3" w:rsidP="008323F5">
      <w:pPr>
        <w:ind w:firstLine="709"/>
        <w:jc w:val="both"/>
        <w:rPr>
          <w:sz w:val="28"/>
          <w:szCs w:val="28"/>
        </w:rPr>
      </w:pPr>
      <w:r w:rsidRPr="008323F5">
        <w:rPr>
          <w:sz w:val="28"/>
          <w:szCs w:val="28"/>
        </w:rPr>
        <w:t xml:space="preserve">3. Контроль за выполнение настоящего решения возложить на комиссию Совета Батуринского сельского поселения Брюховецкого района по вопросам образования, культуры, делам молодежи и спорта, связям с общественностью, обеспечению правопорядка и архивам, вопросам здравоохранения и социальной защиты населения (Стародуб). </w:t>
      </w:r>
    </w:p>
    <w:p w:rsidR="007E42B3" w:rsidRDefault="007E42B3" w:rsidP="00832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7E42B3" w:rsidRDefault="007E42B3" w:rsidP="004A3977">
      <w:pPr>
        <w:ind w:firstLine="708"/>
        <w:jc w:val="both"/>
        <w:rPr>
          <w:sz w:val="28"/>
          <w:szCs w:val="28"/>
        </w:rPr>
      </w:pPr>
    </w:p>
    <w:p w:rsidR="007E42B3" w:rsidRDefault="007E42B3" w:rsidP="004A3977">
      <w:pPr>
        <w:ind w:firstLine="708"/>
        <w:jc w:val="both"/>
        <w:rPr>
          <w:sz w:val="28"/>
          <w:szCs w:val="28"/>
        </w:rPr>
      </w:pPr>
    </w:p>
    <w:p w:rsidR="007E42B3" w:rsidRDefault="007E42B3" w:rsidP="004A39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Батуринского</w:t>
      </w:r>
    </w:p>
    <w:p w:rsidR="007E42B3" w:rsidRDefault="007E42B3" w:rsidP="00110BDE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  <w:t>В.Н. Сурмач</w:t>
      </w:r>
    </w:p>
    <w:p w:rsidR="007E42B3" w:rsidRDefault="007E42B3" w:rsidP="004A3977">
      <w:pPr>
        <w:jc w:val="both"/>
        <w:rPr>
          <w:sz w:val="28"/>
          <w:szCs w:val="28"/>
        </w:rPr>
      </w:pPr>
    </w:p>
    <w:p w:rsidR="007E42B3" w:rsidRDefault="007E42B3" w:rsidP="004A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E42B3" w:rsidRDefault="007E42B3" w:rsidP="00110BDE">
      <w:pPr>
        <w:tabs>
          <w:tab w:val="right" w:pos="9639"/>
        </w:tabs>
        <w:jc w:val="both"/>
      </w:pPr>
      <w:r>
        <w:rPr>
          <w:sz w:val="28"/>
          <w:szCs w:val="28"/>
        </w:rPr>
        <w:t>Батуринского сельского поселения</w:t>
      </w:r>
      <w:r>
        <w:rPr>
          <w:sz w:val="28"/>
          <w:szCs w:val="28"/>
        </w:rPr>
        <w:tab/>
        <w:t>В.Н. Сурмач</w:t>
      </w:r>
    </w:p>
    <w:sectPr w:rsidR="007E42B3" w:rsidSect="006C6F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FA3"/>
    <w:rsid w:val="00006661"/>
    <w:rsid w:val="00007433"/>
    <w:rsid w:val="00010CCE"/>
    <w:rsid w:val="000245DC"/>
    <w:rsid w:val="0003150F"/>
    <w:rsid w:val="00031B4E"/>
    <w:rsid w:val="00062F0B"/>
    <w:rsid w:val="00074A80"/>
    <w:rsid w:val="00074EB8"/>
    <w:rsid w:val="00081D03"/>
    <w:rsid w:val="000A3BA9"/>
    <w:rsid w:val="000B5F5C"/>
    <w:rsid w:val="000C41D0"/>
    <w:rsid w:val="00110BDE"/>
    <w:rsid w:val="001329F9"/>
    <w:rsid w:val="00161EBE"/>
    <w:rsid w:val="001743A6"/>
    <w:rsid w:val="0018245D"/>
    <w:rsid w:val="00193396"/>
    <w:rsid w:val="00197EE7"/>
    <w:rsid w:val="001D0BEB"/>
    <w:rsid w:val="001E2654"/>
    <w:rsid w:val="00206731"/>
    <w:rsid w:val="00223853"/>
    <w:rsid w:val="00243C88"/>
    <w:rsid w:val="002608E3"/>
    <w:rsid w:val="00263013"/>
    <w:rsid w:val="0028553A"/>
    <w:rsid w:val="002A0133"/>
    <w:rsid w:val="002B5DF1"/>
    <w:rsid w:val="002D3F24"/>
    <w:rsid w:val="002E6C7C"/>
    <w:rsid w:val="00342758"/>
    <w:rsid w:val="00355D7A"/>
    <w:rsid w:val="0036094B"/>
    <w:rsid w:val="003B1FD6"/>
    <w:rsid w:val="003E3379"/>
    <w:rsid w:val="003F5360"/>
    <w:rsid w:val="00404BC9"/>
    <w:rsid w:val="004077FE"/>
    <w:rsid w:val="00470966"/>
    <w:rsid w:val="00472AFA"/>
    <w:rsid w:val="004A3977"/>
    <w:rsid w:val="004D58B1"/>
    <w:rsid w:val="004F2528"/>
    <w:rsid w:val="005328CC"/>
    <w:rsid w:val="00533E90"/>
    <w:rsid w:val="005349FC"/>
    <w:rsid w:val="00546550"/>
    <w:rsid w:val="005802E6"/>
    <w:rsid w:val="005A1828"/>
    <w:rsid w:val="00616BA4"/>
    <w:rsid w:val="006474F7"/>
    <w:rsid w:val="00665677"/>
    <w:rsid w:val="00672387"/>
    <w:rsid w:val="00674934"/>
    <w:rsid w:val="00695718"/>
    <w:rsid w:val="006C40A1"/>
    <w:rsid w:val="006C6F01"/>
    <w:rsid w:val="006D4685"/>
    <w:rsid w:val="006E4E0D"/>
    <w:rsid w:val="006F266B"/>
    <w:rsid w:val="007065D0"/>
    <w:rsid w:val="007322E1"/>
    <w:rsid w:val="0075688C"/>
    <w:rsid w:val="007B6B64"/>
    <w:rsid w:val="007E2FB7"/>
    <w:rsid w:val="007E42B3"/>
    <w:rsid w:val="007E7866"/>
    <w:rsid w:val="00807991"/>
    <w:rsid w:val="008202B3"/>
    <w:rsid w:val="008323F5"/>
    <w:rsid w:val="00833B3C"/>
    <w:rsid w:val="00844924"/>
    <w:rsid w:val="0085734A"/>
    <w:rsid w:val="0086585B"/>
    <w:rsid w:val="008A123F"/>
    <w:rsid w:val="008E5EF7"/>
    <w:rsid w:val="009417A7"/>
    <w:rsid w:val="00985365"/>
    <w:rsid w:val="009D77B3"/>
    <w:rsid w:val="009E3406"/>
    <w:rsid w:val="00A2408D"/>
    <w:rsid w:val="00A45B6E"/>
    <w:rsid w:val="00A5352F"/>
    <w:rsid w:val="00A924C5"/>
    <w:rsid w:val="00A93DA1"/>
    <w:rsid w:val="00AC5FA3"/>
    <w:rsid w:val="00B71198"/>
    <w:rsid w:val="00B72584"/>
    <w:rsid w:val="00BA472B"/>
    <w:rsid w:val="00BB6F74"/>
    <w:rsid w:val="00BF2A63"/>
    <w:rsid w:val="00BF7ABB"/>
    <w:rsid w:val="00C015A1"/>
    <w:rsid w:val="00C06F44"/>
    <w:rsid w:val="00C33EB8"/>
    <w:rsid w:val="00C64037"/>
    <w:rsid w:val="00CA2B83"/>
    <w:rsid w:val="00CB25E0"/>
    <w:rsid w:val="00CB68CD"/>
    <w:rsid w:val="00CF63F3"/>
    <w:rsid w:val="00D3365B"/>
    <w:rsid w:val="00D41E59"/>
    <w:rsid w:val="00D42738"/>
    <w:rsid w:val="00D46375"/>
    <w:rsid w:val="00D852A1"/>
    <w:rsid w:val="00DE1E90"/>
    <w:rsid w:val="00DF45FA"/>
    <w:rsid w:val="00DF7188"/>
    <w:rsid w:val="00E873EE"/>
    <w:rsid w:val="00EC0BEE"/>
    <w:rsid w:val="00F20E58"/>
    <w:rsid w:val="00F46E91"/>
    <w:rsid w:val="00F61E7C"/>
    <w:rsid w:val="00F66414"/>
    <w:rsid w:val="00F6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7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17A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17A7"/>
    <w:rPr>
      <w:rFonts w:ascii="Arial" w:hAnsi="Arial" w:cs="Arial"/>
      <w:b/>
      <w:bCs/>
      <w:color w:val="26282F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7096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70966"/>
    <w:rPr>
      <w:rFonts w:ascii="Courier New" w:hAnsi="Courier New" w:cs="Times New Roman"/>
      <w:sz w:val="20"/>
      <w:szCs w:val="20"/>
    </w:rPr>
  </w:style>
  <w:style w:type="character" w:customStyle="1" w:styleId="4">
    <w:name w:val="Знак Знак4"/>
    <w:uiPriority w:val="99"/>
    <w:rsid w:val="00D852A1"/>
    <w:rPr>
      <w:rFonts w:ascii="Courier New" w:hAnsi="Courier New"/>
      <w:lang w:val="ru-RU" w:eastAsia="ru-RU"/>
    </w:rPr>
  </w:style>
  <w:style w:type="character" w:styleId="Hyperlink">
    <w:name w:val="Hyperlink"/>
    <w:basedOn w:val="DefaultParagraphFont"/>
    <w:uiPriority w:val="99"/>
    <w:rsid w:val="008323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256</Words>
  <Characters>1462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dcterms:created xsi:type="dcterms:W3CDTF">2014-03-11T11:49:00Z</dcterms:created>
  <dcterms:modified xsi:type="dcterms:W3CDTF">2019-05-30T11:02:00Z</dcterms:modified>
</cp:coreProperties>
</file>